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C1B03" w14:textId="77777777" w:rsidR="00BD0720" w:rsidRPr="004C3D36" w:rsidRDefault="00BD0720" w:rsidP="00BD0720">
      <w:pPr>
        <w:spacing w:before="12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 xml:space="preserve">Formularz konsultacyjny </w:t>
      </w:r>
    </w:p>
    <w:p w14:paraId="32453614" w14:textId="77777777" w:rsidR="00BD0720" w:rsidRDefault="00BD0720" w:rsidP="002C1089">
      <w:pPr>
        <w:spacing w:before="12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 xml:space="preserve">projektu </w:t>
      </w:r>
      <w:r>
        <w:rPr>
          <w:rFonts w:ascii="Calibri" w:hAnsi="Calibri" w:cs="Calibri"/>
          <w:b/>
          <w:color w:val="000080"/>
        </w:rPr>
        <w:t xml:space="preserve">zmiany programu </w:t>
      </w:r>
      <w:r>
        <w:rPr>
          <w:rFonts w:ascii="Calibri" w:hAnsi="Calibri" w:cs="Calibri"/>
          <w:b/>
          <w:i/>
          <w:color w:val="000080"/>
        </w:rPr>
        <w:t>Fundusze Europejskie dla Pomorza 2021-2027</w:t>
      </w:r>
      <w:r w:rsidRPr="004C3D36">
        <w:rPr>
          <w:rFonts w:ascii="Calibri" w:hAnsi="Calibri" w:cs="Calibri"/>
          <w:b/>
          <w:i/>
          <w:color w:val="000080"/>
        </w:rPr>
        <w:t xml:space="preserve"> </w:t>
      </w:r>
    </w:p>
    <w:p w14:paraId="24387E00" w14:textId="77777777" w:rsidR="002C1089" w:rsidRPr="002C1089" w:rsidRDefault="002C1089" w:rsidP="002C1089">
      <w:pPr>
        <w:spacing w:before="120" w:after="120"/>
        <w:jc w:val="center"/>
        <w:rPr>
          <w:rFonts w:ascii="Calibri" w:hAnsi="Calibri" w:cs="Calibri"/>
          <w:b/>
          <w:color w:val="000080"/>
        </w:rPr>
      </w:pPr>
    </w:p>
    <w:p w14:paraId="26468C96" w14:textId="77777777" w:rsidR="00BD0720" w:rsidRPr="004C3D36" w:rsidRDefault="00BD0720" w:rsidP="00BD0720">
      <w:pPr>
        <w:jc w:val="both"/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 xml:space="preserve">Część i - dane osobowe </w:t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  <w:t>(</w:t>
      </w:r>
      <w:r w:rsidRPr="004C3D36">
        <w:rPr>
          <w:rFonts w:ascii="Calibri" w:hAnsi="Calibri" w:cs="Calibri"/>
          <w:b/>
          <w:smallCaps/>
          <w:color w:val="FF0000"/>
        </w:rPr>
        <w:t>*</w:t>
      </w:r>
      <w:r w:rsidRPr="004C3D36">
        <w:rPr>
          <w:rFonts w:ascii="Calibri" w:hAnsi="Calibri" w:cs="Calibri"/>
          <w:b/>
          <w:color w:val="000080"/>
        </w:rPr>
        <w:t>wypełnienie obowiązkowe</w:t>
      </w:r>
      <w:r w:rsidRPr="004C3D36">
        <w:rPr>
          <w:rFonts w:ascii="Calibri" w:hAnsi="Calibri" w:cs="Calibri"/>
          <w:b/>
          <w:smallCaps/>
          <w:color w:val="000080"/>
        </w:rPr>
        <w:t>)</w:t>
      </w:r>
    </w:p>
    <w:p w14:paraId="7B8C0E03" w14:textId="77777777" w:rsidR="00BD0720" w:rsidRPr="004C3D36" w:rsidRDefault="00BD0720" w:rsidP="00BD0720">
      <w:pPr>
        <w:pBdr>
          <w:top w:val="single" w:sz="2" w:space="0" w:color="000080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70279C8" w14:textId="77777777" w:rsidR="00BD0720" w:rsidRPr="004C3D36" w:rsidRDefault="00BD0720" w:rsidP="00BD0720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imię i nazwisko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 xml:space="preserve">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  <w:bookmarkEnd w:id="0"/>
    </w:p>
    <w:p w14:paraId="4506CEB0" w14:textId="77777777" w:rsidR="00BD0720" w:rsidRPr="004C3D36" w:rsidRDefault="00BD0720" w:rsidP="00BD0720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tel. / faks:</w:t>
      </w:r>
      <w:r w:rsidRPr="004C3D36">
        <w:rPr>
          <w:rFonts w:ascii="Calibri" w:hAnsi="Calibri" w:cs="Calibri"/>
          <w:b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</w:p>
    <w:p w14:paraId="31341865" w14:textId="77777777" w:rsidR="00BD0720" w:rsidRPr="004C3D36" w:rsidRDefault="00BD0720" w:rsidP="00BD0720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adres korespondencyjny/e-mail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</w:p>
    <w:p w14:paraId="3698A818" w14:textId="77777777" w:rsidR="00BD0720" w:rsidRPr="004C3D36" w:rsidRDefault="00BD0720" w:rsidP="00BD0720">
      <w:pPr>
        <w:spacing w:line="360" w:lineRule="auto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wyrażam opinię</w:t>
      </w:r>
      <w:r w:rsidRPr="004C3D36">
        <w:rPr>
          <w:rFonts w:ascii="Calibri" w:hAnsi="Calibri" w:cs="Calibri"/>
          <w:b/>
          <w:smallCaps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 xml:space="preserve">a) jako osoba prywatna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4C3D36">
        <w:rPr>
          <w:rFonts w:ascii="Calibri" w:hAnsi="Calibri" w:cs="Calibri"/>
          <w:color w:val="000000"/>
        </w:rPr>
        <w:instrText xml:space="preserve"> FORMCHECKBOX </w:instrText>
      </w:r>
      <w:r w:rsidR="00485B88">
        <w:rPr>
          <w:rFonts w:ascii="Calibri" w:hAnsi="Calibri" w:cs="Calibri"/>
          <w:color w:val="000000"/>
        </w:rPr>
      </w:r>
      <w:r w:rsidR="00485B88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hAnsi="Calibri" w:cs="Calibri"/>
          <w:color w:val="000000"/>
        </w:rPr>
        <w:fldChar w:fldCharType="end"/>
      </w:r>
      <w:bookmarkEnd w:id="1"/>
      <w:r w:rsidRPr="004C3D36">
        <w:rPr>
          <w:rFonts w:ascii="Calibri" w:hAnsi="Calibri" w:cs="Calibri"/>
          <w:color w:val="000000"/>
        </w:rPr>
        <w:tab/>
      </w:r>
    </w:p>
    <w:p w14:paraId="19756C8D" w14:textId="77777777" w:rsidR="00BD0720" w:rsidRPr="004C3D36" w:rsidRDefault="00BD0720" w:rsidP="00BD0720">
      <w:pPr>
        <w:rPr>
          <w:rFonts w:ascii="Calibri" w:hAnsi="Calibri" w:cs="Calibri"/>
          <w:szCs w:val="22"/>
        </w:rPr>
      </w:pP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>b) reprezentując:</w:t>
      </w:r>
    </w:p>
    <w:p w14:paraId="48D209CE" w14:textId="77777777" w:rsidR="00BD0720" w:rsidRPr="00B6251C" w:rsidRDefault="00BD0720" w:rsidP="00BD0720">
      <w:pPr>
        <w:ind w:left="4956" w:firstLine="708"/>
        <w:rPr>
          <w:rFonts w:ascii="Calibri" w:hAnsi="Calibri" w:cs="Calibri"/>
          <w:i/>
          <w:szCs w:val="22"/>
        </w:rPr>
      </w:pPr>
      <w:r w:rsidRPr="004C3D36">
        <w:rPr>
          <w:rFonts w:ascii="Calibri" w:hAnsi="Calibri" w:cs="Calibri"/>
          <w:i/>
          <w:szCs w:val="22"/>
        </w:rPr>
        <w:t>(nazwa instytucji)</w:t>
      </w:r>
    </w:p>
    <w:p w14:paraId="3CCF0099" w14:textId="77777777" w:rsidR="00BD0720" w:rsidRPr="004C3D36" w:rsidRDefault="00BD0720" w:rsidP="00BD0720">
      <w:pPr>
        <w:spacing w:after="120"/>
        <w:rPr>
          <w:rFonts w:ascii="Calibri" w:hAnsi="Calibri" w:cs="Calibri"/>
          <w:b/>
          <w:sz w:val="16"/>
          <w:szCs w:val="16"/>
        </w:rPr>
      </w:pPr>
      <w:r w:rsidRPr="004C3D36">
        <w:rPr>
          <w:rFonts w:ascii="Calibri" w:hAnsi="Calibri" w:cs="Calibri"/>
          <w:b/>
          <w:sz w:val="16"/>
          <w:szCs w:val="16"/>
        </w:rPr>
        <w:t>KLAUZULA INFORMACYJNA</w:t>
      </w:r>
    </w:p>
    <w:p w14:paraId="6C56C279" w14:textId="77777777" w:rsidR="00BD0720" w:rsidRPr="004C3D36" w:rsidRDefault="00BD0720" w:rsidP="002C1089">
      <w:p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Zgodnie z art. 13 ust. 1 i ust. 2 rozporządzenie Parlamentu Europejskiego i Rady (UE) 2016/679 z dnia 27 kwietnia 2016 r. </w:t>
      </w:r>
      <w:r w:rsidRPr="004C3D36">
        <w:rPr>
          <w:rFonts w:ascii="Calibri" w:hAnsi="Calibri" w:cs="Calibri"/>
          <w:i/>
          <w:sz w:val="16"/>
          <w:szCs w:val="16"/>
        </w:rPr>
        <w:t>w sprawie ochrony osób fizycznych w związku z przetwarzaniem danych osobowych i w sprawie swobodnego przepływu takich danych oraz uchylenia dyrektywy 95/46/WE</w:t>
      </w:r>
      <w:r w:rsidRPr="004C3D36">
        <w:rPr>
          <w:rFonts w:ascii="Calibri" w:hAnsi="Calibri" w:cs="Calibri"/>
          <w:sz w:val="16"/>
          <w:szCs w:val="16"/>
        </w:rPr>
        <w:t xml:space="preserve"> – RODO informujemy, że:</w:t>
      </w:r>
    </w:p>
    <w:p w14:paraId="576F9471" w14:textId="77777777" w:rsidR="00BD0720" w:rsidRPr="004C3D36" w:rsidRDefault="00BD0720" w:rsidP="00BD0720">
      <w:pPr>
        <w:numPr>
          <w:ilvl w:val="0"/>
          <w:numId w:val="4"/>
        </w:numPr>
        <w:spacing w:line="240" w:lineRule="auto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Administratorem Pani/Pana danych osobowych będzie Zarząd Województwa Pomorskiego, z siedzibą ul. Okopowa 21/27, 80-810 Gdańsk. Pozostałe nasze dane kontaktowe to: Departament Rozwoju Regionalnego i Przestrzennego, e-mail: </w:t>
      </w:r>
      <w:hyperlink r:id="rId8" w:history="1">
        <w:r w:rsidRPr="007D5269">
          <w:rPr>
            <w:rStyle w:val="Hipercze"/>
            <w:rFonts w:ascii="Calibri" w:hAnsi="Calibri" w:cs="Calibri"/>
            <w:sz w:val="16"/>
            <w:szCs w:val="16"/>
          </w:rPr>
          <w:t>fep21-27@pomorskie.eu</w:t>
        </w:r>
      </w:hyperlink>
      <w:r w:rsidRPr="004C3D36">
        <w:rPr>
          <w:rFonts w:ascii="Calibri" w:hAnsi="Calibri" w:cs="Calibri"/>
          <w:sz w:val="16"/>
          <w:szCs w:val="16"/>
        </w:rPr>
        <w:t>, tel. 58 32-68-684.</w:t>
      </w:r>
    </w:p>
    <w:p w14:paraId="6E9E8FE2" w14:textId="181EF879" w:rsidR="00BD0720" w:rsidRPr="00D96C6A" w:rsidRDefault="00BD0720" w:rsidP="00BD0720">
      <w:pPr>
        <w:numPr>
          <w:ilvl w:val="0"/>
          <w:numId w:val="4"/>
        </w:numPr>
        <w:spacing w:line="240" w:lineRule="auto"/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 xml:space="preserve">Dane kontaktowe inspektora ochrony danych to e-mail: </w:t>
      </w:r>
      <w:hyperlink r:id="rId9" w:history="1">
        <w:r w:rsidRPr="00D96C6A">
          <w:rPr>
            <w:rStyle w:val="Hipercze"/>
            <w:rFonts w:ascii="Calibri" w:hAnsi="Calibri" w:cs="Calibri"/>
            <w:sz w:val="16"/>
            <w:szCs w:val="16"/>
          </w:rPr>
          <w:t>iod@pomorskie.eu</w:t>
        </w:r>
      </w:hyperlink>
      <w:r w:rsidRPr="00D96C6A">
        <w:rPr>
          <w:rFonts w:ascii="Calibri" w:hAnsi="Calibri" w:cs="Calibri"/>
          <w:sz w:val="16"/>
          <w:szCs w:val="16"/>
        </w:rPr>
        <w:t xml:space="preserve"> </w:t>
      </w:r>
    </w:p>
    <w:p w14:paraId="5402D353" w14:textId="77777777" w:rsidR="00BD0720" w:rsidRPr="00D96C6A" w:rsidRDefault="00BD0720" w:rsidP="00BD0720">
      <w:pPr>
        <w:pStyle w:val="Akapitzlist"/>
        <w:numPr>
          <w:ilvl w:val="0"/>
          <w:numId w:val="4"/>
        </w:numPr>
        <w:spacing w:line="240" w:lineRule="auto"/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 xml:space="preserve">Pani/Pana dane osobowe będą przetwarzane w celu zebrania uwag i komentarzy do projektu </w:t>
      </w:r>
      <w:r>
        <w:rPr>
          <w:rFonts w:ascii="Calibri" w:hAnsi="Calibri" w:cs="Calibri"/>
          <w:sz w:val="16"/>
          <w:szCs w:val="16"/>
        </w:rPr>
        <w:t>Fundusze Europejskie dla Pomorza na lata 2021-2027</w:t>
      </w:r>
      <w:r w:rsidRPr="00D96C6A">
        <w:rPr>
          <w:rFonts w:ascii="Calibri" w:hAnsi="Calibri" w:cs="Calibri"/>
          <w:sz w:val="16"/>
          <w:szCs w:val="16"/>
        </w:rPr>
        <w:t xml:space="preserve"> tj. w celu wypełnienia obowiązku prawnego określonego w przepisach </w:t>
      </w:r>
      <w:r w:rsidRPr="003619C8">
        <w:rPr>
          <w:rFonts w:ascii="Calibri" w:hAnsi="Calibri" w:cs="Calibri"/>
          <w:sz w:val="16"/>
          <w:szCs w:val="16"/>
        </w:rPr>
        <w:t>ustawy o zasadach prowadzenia polityki rozwoju, ustawy o samorządzie województwa oraz w celach archiwizacyjnych tj. na podstawie ar</w:t>
      </w:r>
      <w:r w:rsidRPr="00D96C6A">
        <w:rPr>
          <w:rFonts w:ascii="Calibri" w:hAnsi="Calibri" w:cs="Calibri"/>
          <w:sz w:val="16"/>
          <w:szCs w:val="16"/>
        </w:rPr>
        <w:t>t. 6 ust. 1 pkt c RODO.</w:t>
      </w:r>
      <w:r w:rsidRPr="00D96C6A">
        <w:t xml:space="preserve"> </w:t>
      </w:r>
      <w:r w:rsidRPr="00D96C6A">
        <w:rPr>
          <w:rFonts w:ascii="Calibri" w:hAnsi="Calibri" w:cs="Calibri"/>
          <w:sz w:val="16"/>
          <w:szCs w:val="16"/>
        </w:rPr>
        <w:t xml:space="preserve">Pani/Pana dane osobowe w zakresie numeru telefonu przetwarzane są na podstawie art. 6 ust. 1 lit. a RODO w celu zebrania uwag i komentarzy do projektu </w:t>
      </w:r>
      <w:r>
        <w:rPr>
          <w:rFonts w:ascii="Calibri" w:hAnsi="Calibri" w:cs="Calibri"/>
          <w:sz w:val="16"/>
          <w:szCs w:val="16"/>
        </w:rPr>
        <w:t>Fundusze Europejskie dla Pomorza 2021-2027</w:t>
      </w:r>
      <w:r w:rsidRPr="00D96C6A">
        <w:rPr>
          <w:rFonts w:ascii="Calibri" w:hAnsi="Calibri" w:cs="Calibri"/>
          <w:sz w:val="16"/>
          <w:szCs w:val="16"/>
        </w:rPr>
        <w:t xml:space="preserve"> – tj. zgodnie z udzieloną zgodą;</w:t>
      </w:r>
    </w:p>
    <w:p w14:paraId="0B720BAB" w14:textId="77777777" w:rsidR="00BD0720" w:rsidRPr="002E31C1" w:rsidRDefault="00BD0720" w:rsidP="00BD0720">
      <w:pPr>
        <w:pStyle w:val="Akapitzlist"/>
        <w:numPr>
          <w:ilvl w:val="0"/>
          <w:numId w:val="4"/>
        </w:numPr>
        <w:spacing w:line="240" w:lineRule="auto"/>
        <w:rPr>
          <w:rFonts w:ascii="Calibri" w:hAnsi="Calibri" w:cs="Calibri"/>
          <w:sz w:val="16"/>
          <w:szCs w:val="16"/>
        </w:rPr>
      </w:pPr>
      <w:r w:rsidRPr="002E31C1">
        <w:rPr>
          <w:rFonts w:ascii="Calibri" w:hAnsi="Calibri" w:cs="Calibri"/>
          <w:sz w:val="16"/>
          <w:szCs w:val="16"/>
        </w:rPr>
        <w:t xml:space="preserve">Zgoda w zakresie przetwarzania Pana/Pani numeru telefonu może zostać wycofana w każdej chwili po przesłaniu oświadczenia o cofnięciu zgody na adres </w:t>
      </w:r>
      <w:hyperlink r:id="rId10" w:history="1">
        <w:r w:rsidRPr="007D5269">
          <w:rPr>
            <w:rStyle w:val="Hipercze"/>
            <w:rFonts w:ascii="Calibri" w:hAnsi="Calibri" w:cs="Calibri"/>
            <w:sz w:val="16"/>
            <w:szCs w:val="16"/>
          </w:rPr>
          <w:t>fep21-27@pomorskie.eu</w:t>
        </w:r>
      </w:hyperlink>
      <w:r>
        <w:rPr>
          <w:rFonts w:ascii="Calibri" w:hAnsi="Calibri" w:cs="Calibri"/>
          <w:sz w:val="16"/>
          <w:szCs w:val="16"/>
        </w:rPr>
        <w:t xml:space="preserve">. </w:t>
      </w:r>
      <w:r w:rsidRPr="002E31C1">
        <w:rPr>
          <w:rFonts w:ascii="Calibri" w:hAnsi="Calibri" w:cs="Calibri"/>
          <w:sz w:val="16"/>
          <w:szCs w:val="16"/>
        </w:rPr>
        <w:t>Wycofanie zgody nie wpływa na zgodność z prawem przetwarzania, którego dokonano na podstawie zgody przed jej wycofaniem. Brak jest konsekwencji niewyrażenia zgody.</w:t>
      </w:r>
    </w:p>
    <w:p w14:paraId="6E9F8C9B" w14:textId="16025D73" w:rsidR="00485B88" w:rsidRDefault="00485B88" w:rsidP="00BD0720">
      <w:pPr>
        <w:numPr>
          <w:ilvl w:val="0"/>
          <w:numId w:val="4"/>
        </w:numPr>
        <w:spacing w:line="240" w:lineRule="auto"/>
        <w:rPr>
          <w:rFonts w:ascii="Calibri" w:hAnsi="Calibri" w:cs="Calibri"/>
          <w:sz w:val="16"/>
          <w:szCs w:val="16"/>
        </w:rPr>
      </w:pPr>
      <w:r w:rsidRPr="00485B88">
        <w:rPr>
          <w:rFonts w:ascii="Calibri" w:hAnsi="Calibri" w:cs="Calibri"/>
          <w:sz w:val="16"/>
          <w:szCs w:val="16"/>
        </w:rPr>
        <w:t>Pani/Pana dane osobowe będą przekazywane innym podmiotom, którym zlecane są usługi związane z przetwarzaniem danych osobowych, w szczególności podmiotom wspierającym systemy informatyczne. Takie podmioty będą przetwarzać dane na podstawie umowy z nami i tylko zgodnie z naszymi poleceniami</w:t>
      </w:r>
      <w:r>
        <w:rPr>
          <w:rFonts w:ascii="Calibri" w:hAnsi="Calibri" w:cs="Calibri"/>
          <w:sz w:val="16"/>
          <w:szCs w:val="16"/>
        </w:rPr>
        <w:t>.</w:t>
      </w:r>
      <w:bookmarkStart w:id="2" w:name="_GoBack"/>
      <w:bookmarkEnd w:id="2"/>
    </w:p>
    <w:p w14:paraId="0EA38B62" w14:textId="77777777" w:rsidR="00BD0720" w:rsidRPr="004C3D36" w:rsidRDefault="00BD0720" w:rsidP="00BD0720">
      <w:pPr>
        <w:numPr>
          <w:ilvl w:val="0"/>
          <w:numId w:val="4"/>
        </w:numPr>
        <w:spacing w:line="240" w:lineRule="auto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Pani/Pana dane osobowe będą przechowywane </w:t>
      </w:r>
      <w:r>
        <w:rPr>
          <w:rFonts w:ascii="Calibri" w:hAnsi="Calibri" w:cs="Calibri"/>
          <w:sz w:val="16"/>
          <w:szCs w:val="16"/>
        </w:rPr>
        <w:t xml:space="preserve">najpierw przechowywane w archiwum zakładowym, a po 25 latach będą przekazane do archiwum państwowego) lub </w:t>
      </w:r>
      <w:r w:rsidRPr="00085AD0">
        <w:rPr>
          <w:rFonts w:ascii="Calibri" w:hAnsi="Calibri" w:cs="Calibri"/>
          <w:sz w:val="16"/>
          <w:szCs w:val="16"/>
        </w:rPr>
        <w:t>do momentu cofnięcia przez Panią/Pana zgody</w:t>
      </w:r>
      <w:r>
        <w:rPr>
          <w:rFonts w:ascii="Calibri" w:hAnsi="Calibri" w:cs="Calibri"/>
          <w:sz w:val="16"/>
          <w:szCs w:val="16"/>
        </w:rPr>
        <w:t>.</w:t>
      </w:r>
    </w:p>
    <w:p w14:paraId="3326E8BF" w14:textId="77777777" w:rsidR="00BD0720" w:rsidRDefault="00BD0720" w:rsidP="00BD0720">
      <w:pPr>
        <w:numPr>
          <w:ilvl w:val="0"/>
          <w:numId w:val="4"/>
        </w:numPr>
        <w:spacing w:line="240" w:lineRule="auto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Posiada Pani/Pan prawo do żądania od administratora dostępu do danych osobowych oraz ich sprostowania, usunięcia lub ograniczenia przetwarzania. </w:t>
      </w:r>
    </w:p>
    <w:p w14:paraId="76BBBF6D" w14:textId="77777777" w:rsidR="00BD0720" w:rsidRDefault="00BD0720" w:rsidP="00BD0720">
      <w:pPr>
        <w:pStyle w:val="Akapitzlist"/>
        <w:numPr>
          <w:ilvl w:val="0"/>
          <w:numId w:val="4"/>
        </w:numPr>
        <w:spacing w:line="240" w:lineRule="auto"/>
        <w:rPr>
          <w:rFonts w:ascii="Calibri" w:hAnsi="Calibri" w:cs="Calibri"/>
          <w:sz w:val="16"/>
          <w:szCs w:val="16"/>
        </w:rPr>
      </w:pPr>
      <w:r w:rsidRPr="00605654">
        <w:rPr>
          <w:rFonts w:ascii="Calibri" w:hAnsi="Calibri" w:cs="Calibri"/>
          <w:sz w:val="16"/>
          <w:szCs w:val="16"/>
        </w:rPr>
        <w:t>Ma Pani/Pan prawo wniesienia skargi do Prezesa Urzędu Ochrony Danych Osobowych.</w:t>
      </w:r>
    </w:p>
    <w:p w14:paraId="1BABA2D9" w14:textId="77777777" w:rsidR="00BD0720" w:rsidRDefault="00BD0720" w:rsidP="00B6251C">
      <w:pPr>
        <w:pStyle w:val="Akapitzlist"/>
        <w:numPr>
          <w:ilvl w:val="0"/>
          <w:numId w:val="4"/>
        </w:numPr>
        <w:spacing w:line="240" w:lineRule="auto"/>
        <w:rPr>
          <w:rFonts w:ascii="Calibri" w:hAnsi="Calibri" w:cs="Calibri"/>
          <w:sz w:val="16"/>
          <w:szCs w:val="16"/>
        </w:rPr>
      </w:pPr>
      <w:r w:rsidRPr="001F3657">
        <w:rPr>
          <w:rFonts w:ascii="Calibri" w:hAnsi="Calibri" w:cs="Calibri"/>
          <w:sz w:val="16"/>
          <w:szCs w:val="16"/>
        </w:rPr>
        <w:t>Obowiązek podania przez Panią/Pana danych osobowych bezpośrednio Pani/Pana dotyczących jest niezbędne do wypełnienia obowiązku prawnego określonego w przepisach ustawy o zasadach prowadzenia polityki rozwoju</w:t>
      </w:r>
      <w:r>
        <w:rPr>
          <w:rFonts w:ascii="Calibri" w:hAnsi="Calibri" w:cs="Calibri"/>
          <w:sz w:val="16"/>
          <w:szCs w:val="16"/>
        </w:rPr>
        <w:t xml:space="preserve"> i </w:t>
      </w:r>
      <w:r w:rsidRPr="001F3657">
        <w:rPr>
          <w:rFonts w:ascii="Calibri" w:hAnsi="Calibri" w:cs="Calibri"/>
          <w:sz w:val="16"/>
          <w:szCs w:val="16"/>
        </w:rPr>
        <w:t>ustawy o samorządzie województwa.</w:t>
      </w:r>
      <w:r w:rsidRPr="009F535B">
        <w:t xml:space="preserve"> </w:t>
      </w:r>
      <w:r w:rsidRPr="001F3657">
        <w:rPr>
          <w:rFonts w:ascii="Calibri" w:hAnsi="Calibri" w:cs="Calibri"/>
          <w:sz w:val="16"/>
          <w:szCs w:val="16"/>
        </w:rPr>
        <w:t xml:space="preserve">Jest Pani/Pan zobowiązana/y do ich podania, a konsekwencją niepodania danych osobowych będzie brak </w:t>
      </w:r>
      <w:r>
        <w:rPr>
          <w:rFonts w:ascii="Calibri" w:hAnsi="Calibri" w:cs="Calibri"/>
          <w:sz w:val="16"/>
          <w:szCs w:val="16"/>
        </w:rPr>
        <w:t>rozpatrzenia zgłoszonych uwag i komentarzy.</w:t>
      </w:r>
    </w:p>
    <w:p w14:paraId="22932830" w14:textId="77777777" w:rsidR="00B6251C" w:rsidRPr="00B6251C" w:rsidRDefault="00B6251C" w:rsidP="00B6251C">
      <w:pPr>
        <w:pStyle w:val="Akapitzlist"/>
        <w:spacing w:line="240" w:lineRule="auto"/>
        <w:rPr>
          <w:rFonts w:ascii="Calibri" w:hAnsi="Calibri" w:cs="Calibri"/>
          <w:sz w:val="16"/>
          <w:szCs w:val="16"/>
        </w:rPr>
      </w:pPr>
    </w:p>
    <w:p w14:paraId="02798C9D" w14:textId="77777777" w:rsidR="00BD0720" w:rsidRPr="004C3D36" w:rsidRDefault="00BD0720" w:rsidP="00BD0720">
      <w:pPr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>Część II – szczegółowe opinie, uwagi i wnioski</w:t>
      </w:r>
    </w:p>
    <w:p w14:paraId="0C1407FA" w14:textId="77777777" w:rsidR="00BD0720" w:rsidRPr="004C3D36" w:rsidRDefault="00BD0720" w:rsidP="00BD0720">
      <w:pPr>
        <w:rPr>
          <w:rFonts w:ascii="Calibri" w:hAnsi="Calibri" w:cs="Calibri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65"/>
        <w:gridCol w:w="851"/>
        <w:gridCol w:w="2693"/>
        <w:gridCol w:w="3019"/>
      </w:tblGrid>
      <w:tr w:rsidR="00BD0720" w:rsidRPr="004C3D36" w14:paraId="121C8487" w14:textId="77777777" w:rsidTr="00105899">
        <w:trPr>
          <w:trHeight w:val="1092"/>
        </w:trPr>
        <w:tc>
          <w:tcPr>
            <w:tcW w:w="520" w:type="dxa"/>
            <w:shd w:val="clear" w:color="auto" w:fill="D9D9D9"/>
            <w:vAlign w:val="center"/>
          </w:tcPr>
          <w:p w14:paraId="7782CA5A" w14:textId="77777777" w:rsidR="00BD0720" w:rsidRPr="004C3D36" w:rsidRDefault="00BD0720" w:rsidP="001058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65" w:type="dxa"/>
            <w:shd w:val="clear" w:color="auto" w:fill="D9D9D9"/>
            <w:vAlign w:val="center"/>
          </w:tcPr>
          <w:p w14:paraId="6F99C8EF" w14:textId="77777777" w:rsidR="00BD0720" w:rsidRPr="004C3D36" w:rsidRDefault="00BD0720" w:rsidP="00105899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 xml:space="preserve">Zapis w projekcie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programu Fundusze Europejskie dla Pomorza 2021-2027</w:t>
            </w:r>
            <w:r w:rsidRPr="004C3D3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C3D36">
              <w:rPr>
                <w:rFonts w:ascii="Calibri" w:hAnsi="Calibri" w:cs="Calibri"/>
                <w:sz w:val="22"/>
                <w:szCs w:val="22"/>
              </w:rPr>
              <w:t>do którego zgłaszane są uwagi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9BE5941" w14:textId="77777777" w:rsidR="00BD0720" w:rsidRPr="004C3D36" w:rsidRDefault="00BD0720" w:rsidP="001058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Strona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6730A20" w14:textId="77777777" w:rsidR="00BD0720" w:rsidRPr="004C3D36" w:rsidRDefault="00BD0720" w:rsidP="001058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Sugerowana zmiana</w:t>
            </w:r>
            <w:r w:rsidRPr="004C3D36">
              <w:rPr>
                <w:rFonts w:ascii="Calibri" w:hAnsi="Calibri" w:cs="Calibri"/>
                <w:sz w:val="22"/>
                <w:szCs w:val="22"/>
              </w:rPr>
              <w:t xml:space="preserve"> (konkretna propozycja nowego brzmienia zapisu)</w:t>
            </w:r>
          </w:p>
        </w:tc>
        <w:tc>
          <w:tcPr>
            <w:tcW w:w="3019" w:type="dxa"/>
            <w:shd w:val="clear" w:color="auto" w:fill="D9D9D9"/>
            <w:vAlign w:val="center"/>
          </w:tcPr>
          <w:p w14:paraId="56583CAC" w14:textId="77777777" w:rsidR="00BD0720" w:rsidRPr="004C3D36" w:rsidRDefault="00BD0720" w:rsidP="001058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Uzasadnienie</w:t>
            </w:r>
          </w:p>
        </w:tc>
      </w:tr>
      <w:tr w:rsidR="00BD0720" w:rsidRPr="004C3D36" w14:paraId="3EEA7E3E" w14:textId="77777777" w:rsidTr="00105899">
        <w:trPr>
          <w:trHeight w:val="270"/>
        </w:trPr>
        <w:tc>
          <w:tcPr>
            <w:tcW w:w="520" w:type="dxa"/>
            <w:vAlign w:val="center"/>
          </w:tcPr>
          <w:p w14:paraId="6B14F40D" w14:textId="77777777" w:rsidR="00BD0720" w:rsidRPr="004C3D36" w:rsidRDefault="00BD0720" w:rsidP="00BD0720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1DE37BBA" w14:textId="77777777" w:rsidR="00BD0720" w:rsidRPr="004C3D36" w:rsidRDefault="00BD0720" w:rsidP="001058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B0E62B7" w14:textId="77777777" w:rsidR="00BD0720" w:rsidRPr="004C3D36" w:rsidRDefault="00BD0720" w:rsidP="001058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1EDDFA5" w14:textId="77777777" w:rsidR="00BD0720" w:rsidRPr="004C3D36" w:rsidRDefault="00BD0720" w:rsidP="001058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0DA99CA1" w14:textId="77777777" w:rsidR="00BD0720" w:rsidRPr="004C3D36" w:rsidRDefault="00BD0720" w:rsidP="001058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251C" w:rsidRPr="004C3D36" w14:paraId="1927F3D1" w14:textId="77777777" w:rsidTr="00105899">
        <w:trPr>
          <w:trHeight w:val="270"/>
        </w:trPr>
        <w:tc>
          <w:tcPr>
            <w:tcW w:w="520" w:type="dxa"/>
            <w:vAlign w:val="center"/>
          </w:tcPr>
          <w:p w14:paraId="44F9DB60" w14:textId="77777777" w:rsidR="00B6251C" w:rsidRPr="004C3D36" w:rsidRDefault="00B6251C" w:rsidP="00BD0720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4061DD53" w14:textId="77777777" w:rsidR="00B6251C" w:rsidRPr="004C3D36" w:rsidRDefault="00B6251C" w:rsidP="001058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5747EC4" w14:textId="77777777" w:rsidR="00B6251C" w:rsidRPr="004C3D36" w:rsidRDefault="00B6251C" w:rsidP="001058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12FCEDD" w14:textId="77777777" w:rsidR="00B6251C" w:rsidRPr="004C3D36" w:rsidRDefault="00B6251C" w:rsidP="001058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021FCDD4" w14:textId="77777777" w:rsidR="00B6251C" w:rsidRPr="004C3D36" w:rsidRDefault="00B6251C" w:rsidP="001058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C15C71" w14:textId="77777777" w:rsidR="00B2442F" w:rsidRPr="0061767F" w:rsidRDefault="00B2442F" w:rsidP="00B6251C">
      <w:pPr>
        <w:tabs>
          <w:tab w:val="left" w:pos="1544"/>
        </w:tabs>
      </w:pPr>
    </w:p>
    <w:sectPr w:rsidR="00B2442F" w:rsidRPr="0061767F" w:rsidSect="000A38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C0358" w14:textId="77777777" w:rsidR="004430F4" w:rsidRDefault="004430F4">
      <w:r>
        <w:separator/>
      </w:r>
    </w:p>
  </w:endnote>
  <w:endnote w:type="continuationSeparator" w:id="0">
    <w:p w14:paraId="47596FD1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58452" w14:textId="77777777" w:rsidR="007B2500" w:rsidRPr="00124D4A" w:rsidRDefault="008C52E2" w:rsidP="009A4ACC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E3136E" wp14:editId="086D310A">
              <wp:simplePos x="0" y="0"/>
              <wp:positionH relativeFrom="column">
                <wp:posOffset>-717550</wp:posOffset>
              </wp:positionH>
              <wp:positionV relativeFrom="paragraph">
                <wp:posOffset>-392542</wp:posOffset>
              </wp:positionV>
              <wp:extent cx="717423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38F360" id="Łącznik prosty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0.9pt" to="508.4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FFF0A72" wp14:editId="5640B1FF">
              <wp:simplePos x="0" y="0"/>
              <wp:positionH relativeFrom="column">
                <wp:posOffset>-873760</wp:posOffset>
              </wp:positionH>
              <wp:positionV relativeFrom="paragraph">
                <wp:posOffset>-250302</wp:posOffset>
              </wp:positionV>
              <wp:extent cx="7559675" cy="1344295"/>
              <wp:effectExtent l="0" t="0" r="3175" b="381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298D2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FF0A7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68.8pt;margin-top:-19.7pt;width:595.25pt;height:105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" stroked="f">
              <v:textbox style="mso-fit-shape-to-text:t">
                <w:txbxContent>
                  <w:p w14:paraId="5C3298D2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35F8E" w14:textId="77777777" w:rsidR="007B2500" w:rsidRPr="00B01F08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8C604B" wp14:editId="6B570B17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6AC20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51564A" wp14:editId="1C67FBC6">
              <wp:simplePos x="0" y="0"/>
              <wp:positionH relativeFrom="column">
                <wp:posOffset>-900430</wp:posOffset>
              </wp:positionH>
              <wp:positionV relativeFrom="paragraph">
                <wp:posOffset>-232410</wp:posOffset>
              </wp:positionV>
              <wp:extent cx="7560000" cy="522605"/>
              <wp:effectExtent l="0" t="0" r="3175" b="3810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CA355" w14:textId="77777777" w:rsidR="00C268A0" w:rsidRPr="0061767F" w:rsidRDefault="00C268A0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5156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Fundusze Europejskie dla Pomorza 2021-2027" style="position:absolute;left:0;text-align:left;margin-left:-70.9pt;margin-top:-18.3pt;width:595.3pt;height:41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" stroked="f">
              <v:textbox style="mso-fit-shape-to-text:t">
                <w:txbxContent>
                  <w:p w14:paraId="347CA355" w14:textId="77777777" w:rsidR="00C268A0" w:rsidRPr="0061767F" w:rsidRDefault="00C268A0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50BA3" w14:textId="77777777" w:rsidR="004430F4" w:rsidRDefault="004430F4">
      <w:r>
        <w:separator/>
      </w:r>
    </w:p>
  </w:footnote>
  <w:footnote w:type="continuationSeparator" w:id="0">
    <w:p w14:paraId="16563155" w14:textId="77777777" w:rsidR="004430F4" w:rsidRDefault="0044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4510E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D2013B" wp14:editId="2F86202F">
              <wp:simplePos x="0" y="0"/>
              <wp:positionH relativeFrom="column">
                <wp:posOffset>-775970</wp:posOffset>
              </wp:positionH>
              <wp:positionV relativeFrom="paragraph">
                <wp:posOffset>747918</wp:posOffset>
              </wp:positionV>
              <wp:extent cx="72580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10B5E5" id="Łącznik prosty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pt,58.9pt" to="510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" strokecolor="black [3213]" strokeweight="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78D6631" wp14:editId="16964BB5">
          <wp:extent cx="7176135" cy="67199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665D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7056" w14:textId="77777777" w:rsidR="000174EA" w:rsidRDefault="000174EA" w:rsidP="000174EA">
    <w:pPr>
      <w:pStyle w:val="Nagwek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F963C6" wp14:editId="1C755822">
              <wp:simplePos x="0" y="0"/>
              <wp:positionH relativeFrom="column">
                <wp:posOffset>-748030</wp:posOffset>
              </wp:positionH>
              <wp:positionV relativeFrom="paragraph">
                <wp:posOffset>751093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A0B9C1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59.15pt" to="512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" strokecolor="black [3213]" strokeweight=".25pt">
              <v:stroke joinstyle="miter"/>
            </v:line>
          </w:pict>
        </mc:Fallback>
      </mc:AlternateContent>
    </w:r>
    <w:r w:rsidR="009726FB">
      <w:rPr>
        <w:noProof/>
      </w:rPr>
      <w:drawing>
        <wp:inline distT="0" distB="0" distL="0" distR="0" wp14:anchorId="5CC2C27A" wp14:editId="36ABB004">
          <wp:extent cx="7321846" cy="686257"/>
          <wp:effectExtent l="0" t="0" r="0" b="0"/>
          <wp:docPr id="13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9752D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4C1BEEC-AF6B-412E-AA1F-FDC888837337}"/>
  </w:docVars>
  <w:rsids>
    <w:rsidRoot w:val="001A02A1"/>
    <w:rsid w:val="00015F8B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3D33"/>
    <w:rsid w:val="001B210F"/>
    <w:rsid w:val="001D059A"/>
    <w:rsid w:val="00241C1F"/>
    <w:rsid w:val="002425AE"/>
    <w:rsid w:val="002529E4"/>
    <w:rsid w:val="002C1089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A74D1"/>
    <w:rsid w:val="003C554F"/>
    <w:rsid w:val="0040149C"/>
    <w:rsid w:val="00414478"/>
    <w:rsid w:val="004430F4"/>
    <w:rsid w:val="00464281"/>
    <w:rsid w:val="00485B88"/>
    <w:rsid w:val="00492BD3"/>
    <w:rsid w:val="004B38AD"/>
    <w:rsid w:val="004B70BD"/>
    <w:rsid w:val="004C303B"/>
    <w:rsid w:val="0052111D"/>
    <w:rsid w:val="005760A9"/>
    <w:rsid w:val="00594464"/>
    <w:rsid w:val="0061767F"/>
    <w:rsid w:val="00622781"/>
    <w:rsid w:val="00640BFF"/>
    <w:rsid w:val="0066032A"/>
    <w:rsid w:val="00663091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A4ACC"/>
    <w:rsid w:val="009D71C1"/>
    <w:rsid w:val="009F2CF0"/>
    <w:rsid w:val="00A0160D"/>
    <w:rsid w:val="00A04690"/>
    <w:rsid w:val="00A40DD3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251C"/>
    <w:rsid w:val="00B6637D"/>
    <w:rsid w:val="00BB76D0"/>
    <w:rsid w:val="00BC363C"/>
    <w:rsid w:val="00BD0720"/>
    <w:rsid w:val="00C268A0"/>
    <w:rsid w:val="00C377A0"/>
    <w:rsid w:val="00C57BB1"/>
    <w:rsid w:val="00C62C24"/>
    <w:rsid w:val="00C635B6"/>
    <w:rsid w:val="00C74A1F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0C3C5D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rsid w:val="00C74A1F"/>
    <w:pPr>
      <w:spacing w:line="300" w:lineRule="exact"/>
    </w:pPr>
    <w:rPr>
      <w:rFonts w:ascii="Times New Roman" w:hAnsi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74A1F"/>
    <w:rPr>
      <w:sz w:val="22"/>
      <w:szCs w:val="24"/>
    </w:rPr>
  </w:style>
  <w:style w:type="character" w:styleId="Hipercze">
    <w:name w:val="Hyperlink"/>
    <w:rsid w:val="00C74A1F"/>
    <w:rPr>
      <w:color w:val="0000FF"/>
      <w:u w:val="single"/>
    </w:rPr>
  </w:style>
  <w:style w:type="character" w:styleId="Odwoaniedokomentarza">
    <w:name w:val="annotation reference"/>
    <w:basedOn w:val="Domylnaczcionkaakapitu"/>
    <w:rsid w:val="00015F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5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5F8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15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5F8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p21-27@pomorskie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ep21-27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morskie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4C1BEEC-AF6B-412E-AA1F-FDC8888373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6</TotalTime>
  <Pages>2</Pages>
  <Words>441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Kamila Miguła</cp:lastModifiedBy>
  <cp:revision>4</cp:revision>
  <cp:lastPrinted>2023-01-30T16:12:00Z</cp:lastPrinted>
  <dcterms:created xsi:type="dcterms:W3CDTF">2024-12-11T12:25:00Z</dcterms:created>
  <dcterms:modified xsi:type="dcterms:W3CDTF">2024-12-12T12:48:00Z</dcterms:modified>
</cp:coreProperties>
</file>